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77E047E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C947E9">
        <w:rPr>
          <w:kern w:val="3"/>
          <w:lang w:val="en-US" w:eastAsia="ar-SA"/>
        </w:rPr>
        <w:t>09.02.2026.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8607BC0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C947E9">
        <w:rPr>
          <w:b/>
          <w:bCs/>
          <w:kern w:val="3"/>
          <w:lang w:val="sr-Cyrl-RS" w:eastAsia="ar-SA"/>
        </w:rPr>
        <w:t>Челичне шипке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58EC0CE" w:rsidR="00EC05A7" w:rsidRPr="00C947E9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C947E9">
        <w:rPr>
          <w:b/>
          <w:kern w:val="3"/>
          <w:lang w:val="sr-Cyrl-RS" w:eastAsia="ar-SA"/>
        </w:rPr>
        <w:t xml:space="preserve"> До 110.000,00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404E82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C947E9">
        <w:rPr>
          <w:kern w:val="3"/>
          <w:lang w:val="sr-Cyrl-RS" w:eastAsia="ar-SA"/>
        </w:rPr>
        <w:t xml:space="preserve"> 19.02.2026.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10D17876" w14:textId="22CC6741" w:rsidR="00C947E9" w:rsidRDefault="00C947E9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</w:t>
      </w:r>
    </w:p>
    <w:p w14:paraId="5B45C75C" w14:textId="53DFA806" w:rsidR="00C947E9" w:rsidRPr="00A3396B" w:rsidRDefault="00C947E9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063/113-45-73</w:t>
      </w:r>
    </w:p>
    <w:sectPr w:rsidR="00C947E9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1ECD" w14:textId="77777777" w:rsidR="00150E96" w:rsidRDefault="00150E96">
      <w:r>
        <w:separator/>
      </w:r>
    </w:p>
  </w:endnote>
  <w:endnote w:type="continuationSeparator" w:id="0">
    <w:p w14:paraId="5A693927" w14:textId="77777777" w:rsidR="00150E96" w:rsidRDefault="0015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EFF7" w14:textId="77777777" w:rsidR="00150E96" w:rsidRDefault="00150E96">
      <w:r>
        <w:separator/>
      </w:r>
    </w:p>
  </w:footnote>
  <w:footnote w:type="continuationSeparator" w:id="0">
    <w:p w14:paraId="32A1211B" w14:textId="77777777" w:rsidR="00150E96" w:rsidRDefault="0015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213277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50E96"/>
    <w:rsid w:val="001C1ADE"/>
    <w:rsid w:val="001C3136"/>
    <w:rsid w:val="00370C6F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27CDE"/>
    <w:rsid w:val="008432DD"/>
    <w:rsid w:val="00864A03"/>
    <w:rsid w:val="008F1A79"/>
    <w:rsid w:val="00942F87"/>
    <w:rsid w:val="009476C7"/>
    <w:rsid w:val="00955644"/>
    <w:rsid w:val="00A3396B"/>
    <w:rsid w:val="00C869B3"/>
    <w:rsid w:val="00C947E9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2026-02-09T08:00:00Z</dcterms:modified>
</cp:coreProperties>
</file>